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67F" w:rsidRPr="00004120" w:rsidRDefault="00BC60D5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7C2CC17" wp14:editId="373F0F9F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71C35C4" wp14:editId="0C9C59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85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87C">
        <w:rPr>
          <w:rFonts w:ascii="TH SarabunPSK" w:hAnsi="TH SarabunPSK" w:cs="TH SarabunPSK" w:hint="cs"/>
          <w:sz w:val="32"/>
          <w:szCs w:val="32"/>
          <w:cs/>
        </w:rPr>
        <w:t xml:space="preserve">        วิทยาลัยเทคนิคสัตหีบ</w:t>
      </w:r>
    </w:p>
    <w:p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0478EDF" wp14:editId="7B5A49F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DF196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Gn/BdHCAQAAbAMAAA4AAAAAAAAAAAAAAAAA&#10;LgIAAGRycy9lMm9Eb2MueG1sUEsBAi0AFAAGAAgAAAAhADoQ0GP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440E5B8" wp14:editId="182595F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07B90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187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8B97C1D" wp14:editId="5BDD2C3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7419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</w:t>
      </w:r>
    </w:p>
    <w:p w:rsidR="00C87E7C" w:rsidRPr="00B80B01" w:rsidRDefault="00FE6D0A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คำขึ้นต้น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</w:t>
      </w:r>
    </w:p>
    <w:p w:rsidR="00C87E7C" w:rsidRPr="00B80B01" w:rsidRDefault="00234405" w:rsidP="00DD267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D6626B"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</w:t>
      </w:r>
      <w:r w:rsidRPr="00B80B01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C87E7C" w:rsidRPr="00B80B01" w:rsidRDefault="00234405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</w:t>
      </w: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เสนอรองผู้อำนวยการฯ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 w:rsidRPr="00F26A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12700</wp:posOffset>
                </wp:positionV>
                <wp:extent cx="2904490" cy="2619375"/>
                <wp:effectExtent l="0" t="0" r="1016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A21" w:rsidRDefault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มอบ ..............................................................</w:t>
                            </w: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แจ้ง................................................................</w:t>
                            </w: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อนุมัติ............................................................</w:t>
                            </w: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F26A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อนุญาต.........................................................</w:t>
                            </w: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(....................พิมพ์ชื่อเต็ม..........................)</w:t>
                            </w: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ตำแหน่ง</w:t>
                            </w: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26A21" w:rsidRDefault="00F26A21" w:rsidP="00F26A2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26A21" w:rsidRPr="00F26A21" w:rsidRDefault="00F26A2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52.45pt;margin-top:1pt;width:228.7pt;height:206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" strokecolor="white [3212]">
                <v:textbox>
                  <w:txbxContent>
                    <w:p w:rsidR="00F26A21" w:rsidRDefault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มอบ ..............................................................</w:t>
                      </w: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แจ้ง................................................................</w:t>
                      </w: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อนุมัติ............................................................</w:t>
                      </w: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2A"/>
                      </w:r>
                      <w:r w:rsidRPr="00F26A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อนุญาต.........................................................</w:t>
                      </w: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(....................พิมพ์ชื่อเต็ม..........................)</w:t>
                      </w: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ตำแหน่ง</w:t>
                      </w: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26A21" w:rsidRDefault="00F26A21" w:rsidP="00F26A2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F26A21" w:rsidRPr="00F26A21" w:rsidRDefault="00F26A2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(..................พิมพ์ชื่อเต็ม.................)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ตำแหน่ง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เสนอผู้อำนวยการ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F26A21" w:rsidRDefault="00F26A21" w:rsidP="00C2565C">
      <w:pPr>
        <w:rPr>
          <w:rFonts w:ascii="TH SarabunPSK" w:hAnsi="TH SarabunPSK" w:cs="TH SarabunPSK"/>
          <w:sz w:val="32"/>
          <w:szCs w:val="32"/>
        </w:rPr>
      </w:pPr>
    </w:p>
    <w:p w:rsidR="00F26A21" w:rsidRDefault="00F26A21" w:rsidP="00F26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(..................พิมพ์ชื่อเต็ม.................)</w:t>
      </w:r>
    </w:p>
    <w:p w:rsidR="00F26A21" w:rsidRDefault="00F26A21" w:rsidP="00F26A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ตำแหน่ง</w:t>
      </w:r>
    </w:p>
    <w:sectPr w:rsidR="00F26A2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917" w:rsidRDefault="007F3917">
      <w:r>
        <w:separator/>
      </w:r>
    </w:p>
  </w:endnote>
  <w:endnote w:type="continuationSeparator" w:id="0">
    <w:p w:rsidR="007F3917" w:rsidRDefault="007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917" w:rsidRDefault="007F3917">
      <w:r>
        <w:separator/>
      </w:r>
    </w:p>
  </w:footnote>
  <w:footnote w:type="continuationSeparator" w:id="0">
    <w:p w:rsidR="007F3917" w:rsidRDefault="007F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7C"/>
    <w:rsid w:val="000009B3"/>
    <w:rsid w:val="00041424"/>
    <w:rsid w:val="00055E5F"/>
    <w:rsid w:val="0006583D"/>
    <w:rsid w:val="000D658D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47B6E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7F3917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A05BB"/>
    <w:rsid w:val="00BB187C"/>
    <w:rsid w:val="00BC60D5"/>
    <w:rsid w:val="00C13F57"/>
    <w:rsid w:val="00C2565C"/>
    <w:rsid w:val="00C47380"/>
    <w:rsid w:val="00C87E7C"/>
    <w:rsid w:val="00C94909"/>
    <w:rsid w:val="00CE2BC0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26A21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65D54"/>
  <w15:chartTrackingRefBased/>
  <w15:docId w15:val="{D0D0160F-4A96-4AF3-858E-C08836E7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ILDING\Desktop\&#3626;&#3634;&#3619;&#3610;&#3619;&#3619;&#3603;\&#3615;&#3629;&#3619;&#3660;&#3617;&#3627;&#3609;&#3633;&#3591;&#3626;&#3639;&#3629;&#3619;&#3634;&#3594;&#3585;&#3634;&#3619;\&#3605;&#3633;&#3623;&#3629;&#3618;&#3656;&#3634;&#3591;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ตัวอย่างหนังสือภายใน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BUILDING</dc:creator>
  <cp:keywords/>
  <dc:description/>
  <cp:lastModifiedBy>BUILDING</cp:lastModifiedBy>
  <cp:revision>4</cp:revision>
  <cp:lastPrinted>2018-03-07T03:26:00Z</cp:lastPrinted>
  <dcterms:created xsi:type="dcterms:W3CDTF">2023-05-08T02:44:00Z</dcterms:created>
  <dcterms:modified xsi:type="dcterms:W3CDTF">2023-05-08T03:00:00Z</dcterms:modified>
</cp:coreProperties>
</file>